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E74E" w14:textId="77777777" w:rsidR="00C34792" w:rsidRDefault="00570A83">
      <w:pPr>
        <w:pStyle w:val="Intestazione"/>
      </w:pPr>
      <w:bookmarkStart w:id="0" w:name="_Hlk62761827"/>
      <w:r>
        <w:rPr>
          <w:rFonts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78AD9A" wp14:editId="41A8D672">
                <wp:simplePos x="0" y="0"/>
                <wp:positionH relativeFrom="margin">
                  <wp:posOffset>11430</wp:posOffset>
                </wp:positionH>
                <wp:positionV relativeFrom="paragraph">
                  <wp:posOffset>11430</wp:posOffset>
                </wp:positionV>
                <wp:extent cx="1952628" cy="1593369"/>
                <wp:effectExtent l="0" t="0" r="0" b="6831"/>
                <wp:wrapNone/>
                <wp:docPr id="1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8" cy="1593369"/>
                          <a:chOff x="0" y="0"/>
                          <a:chExt cx="1952628" cy="1593369"/>
                        </a:xfrm>
                      </wpg:grpSpPr>
                      <pic:pic xmlns:pic="http://schemas.openxmlformats.org/drawingml/2006/picture">
                        <pic:nvPicPr>
                          <pic:cNvPr id="2" name="image4.png" descr="X:Users:roberta:Desktop:logo-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7279" y="0"/>
                            <a:ext cx="1610999" cy="74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3" name="Rettangolo 4"/>
                        <wps:cNvSpPr/>
                        <wps:spPr>
                          <a:xfrm>
                            <a:off x="0" y="793269"/>
                            <a:ext cx="1952628" cy="80010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8436E7A" w14:textId="77777777" w:rsidR="00C34792" w:rsidRDefault="00C34792">
                              <w:pPr>
                                <w:jc w:val="center"/>
                              </w:pPr>
                            </w:p>
                            <w:p w14:paraId="3DF2002F" w14:textId="77777777" w:rsidR="00C34792" w:rsidRDefault="00C34792">
                              <w:pPr>
                                <w:jc w:val="center"/>
                              </w:pPr>
                            </w:p>
                            <w:p w14:paraId="07FDD7F4" w14:textId="77777777" w:rsidR="00C34792" w:rsidRDefault="00C34792">
                              <w:pPr>
                                <w:jc w:val="center"/>
                              </w:pPr>
                            </w:p>
                            <w:p w14:paraId="30526D0E" w14:textId="77777777" w:rsidR="00C34792" w:rsidRDefault="00C3479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21" tIns="45701" rIns="91421" bIns="45701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8AD9A" id="Gruppo 2" o:spid="_x0000_s1026" style="position:absolute;margin-left:.9pt;margin-top:.9pt;width:153.75pt;height:125.45pt;z-index:251659264;mso-position-horizontal-relative:margin" coordsize="19526,15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4.png" o:spid="_x0000_s1027" type="#_x0000_t75" alt="X:Users:roberta:Desktop:logo-base.gif" style="position:absolute;left:2172;width:16110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">
                  <v:imagedata r:id="rId8" o:title="logo-base"/>
                </v:shape>
                <v:rect id="Rettangolo 4" o:spid="_x0000_s1028" style="position:absolute;top:7932;width:1952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" filled="f" stroked="f">
                  <v:textbox inset="2.53947mm,1.2695mm,2.53947mm,1.2695mm">
                    <w:txbxContent>
                      <w:p w14:paraId="28436E7A" w14:textId="77777777" w:rsidR="00C34792" w:rsidRDefault="00C34792">
                        <w:pPr>
                          <w:jc w:val="center"/>
                        </w:pPr>
                      </w:p>
                      <w:p w14:paraId="3DF2002F" w14:textId="77777777" w:rsidR="00C34792" w:rsidRDefault="00C34792">
                        <w:pPr>
                          <w:jc w:val="center"/>
                        </w:pPr>
                      </w:p>
                      <w:p w14:paraId="07FDD7F4" w14:textId="77777777" w:rsidR="00C34792" w:rsidRDefault="00C34792">
                        <w:pPr>
                          <w:jc w:val="center"/>
                        </w:pPr>
                      </w:p>
                      <w:p w14:paraId="30526D0E" w14:textId="77777777" w:rsidR="00C34792" w:rsidRDefault="00C34792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9717CD2" w14:textId="77777777" w:rsidR="00C34792" w:rsidRDefault="00C34792">
      <w:pPr>
        <w:pStyle w:val="Intestazione"/>
      </w:pPr>
    </w:p>
    <w:p w14:paraId="51CE43D4" w14:textId="77777777" w:rsidR="00C34792" w:rsidRDefault="00570A83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Allegato B2</w:t>
      </w:r>
    </w:p>
    <w:p w14:paraId="710CF70D" w14:textId="77777777" w:rsidR="00C34792" w:rsidRDefault="00C34792">
      <w:pPr>
        <w:jc w:val="right"/>
        <w:outlineLvl w:val="0"/>
        <w:rPr>
          <w:rFonts w:ascii="Calibri" w:hAnsi="Calibri"/>
          <w:sz w:val="22"/>
          <w:szCs w:val="22"/>
        </w:rPr>
      </w:pPr>
    </w:p>
    <w:p w14:paraId="444FE339" w14:textId="5CD72E78" w:rsidR="00C34792" w:rsidRDefault="00570A83" w:rsidP="00A21BBB">
      <w:pPr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</w:t>
      </w:r>
      <w:r w:rsidR="00A21BBB">
        <w:rPr>
          <w:rFonts w:ascii="Calibri" w:hAnsi="Calibri"/>
          <w:sz w:val="22"/>
          <w:szCs w:val="22"/>
        </w:rPr>
        <w:t xml:space="preserve">la </w:t>
      </w:r>
      <w:r>
        <w:rPr>
          <w:rFonts w:ascii="Calibri" w:hAnsi="Calibri"/>
          <w:sz w:val="22"/>
          <w:szCs w:val="22"/>
        </w:rPr>
        <w:t>Dirett</w:t>
      </w:r>
      <w:r w:rsidR="00A21BBB">
        <w:rPr>
          <w:rFonts w:ascii="Calibri" w:hAnsi="Calibri"/>
          <w:sz w:val="22"/>
          <w:szCs w:val="22"/>
        </w:rPr>
        <w:t xml:space="preserve">rice </w:t>
      </w:r>
      <w:r>
        <w:rPr>
          <w:rFonts w:ascii="Calibri" w:hAnsi="Calibri"/>
          <w:sz w:val="22"/>
          <w:szCs w:val="22"/>
        </w:rPr>
        <w:t xml:space="preserve">del Dipartimento </w:t>
      </w:r>
    </w:p>
    <w:p w14:paraId="47CCE3DD" w14:textId="77777777" w:rsidR="00C34792" w:rsidRDefault="00C34792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A4E6D2E" w14:textId="2DC01B95" w:rsidR="00C34792" w:rsidRDefault="00570A83">
      <w:pPr>
        <w:widowControl w:val="0"/>
        <w:spacing w:after="120"/>
        <w:ind w:firstLine="1"/>
        <w:jc w:val="center"/>
      </w:pPr>
      <w:r>
        <w:rPr>
          <w:rFonts w:ascii="Calibri" w:hAnsi="Calibri"/>
          <w:b/>
          <w:sz w:val="24"/>
          <w:szCs w:val="24"/>
        </w:rPr>
        <w:t>AVVISO UNICO PER IL CONFERIMENTO DI INSEGNAMENTI A.A. 202</w:t>
      </w:r>
      <w:r w:rsidR="00A21BBB">
        <w:rPr>
          <w:rFonts w:ascii="Calibri" w:hAnsi="Calibri"/>
          <w:b/>
          <w:sz w:val="24"/>
          <w:szCs w:val="24"/>
        </w:rPr>
        <w:t>4</w:t>
      </w:r>
      <w:r>
        <w:rPr>
          <w:rFonts w:ascii="Calibri" w:hAnsi="Calibri"/>
          <w:b/>
          <w:sz w:val="24"/>
          <w:szCs w:val="24"/>
        </w:rPr>
        <w:t>-202</w:t>
      </w:r>
      <w:r w:rsidR="00A21BBB">
        <w:rPr>
          <w:rFonts w:ascii="Calibri" w:hAnsi="Calibri"/>
          <w:b/>
          <w:sz w:val="24"/>
          <w:szCs w:val="24"/>
        </w:rPr>
        <w:t>5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4DBF33A9" w14:textId="77777777" w:rsidR="00C34792" w:rsidRDefault="00C34792">
      <w:pPr>
        <w:tabs>
          <w:tab w:val="right" w:leader="underscore" w:pos="10772"/>
        </w:tabs>
        <w:spacing w:before="120" w:line="360" w:lineRule="auto"/>
        <w:jc w:val="center"/>
      </w:pPr>
    </w:p>
    <w:p w14:paraId="3B2DABD8" w14:textId="77777777" w:rsidR="00C34792" w:rsidRDefault="00570A83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MODULO CONTRATTO DI INSEGNAMENTO </w:t>
      </w:r>
    </w:p>
    <w:p w14:paraId="4DC0E9DC" w14:textId="77777777" w:rsidR="00A21BBB" w:rsidRDefault="00A21BBB" w:rsidP="00A21BBB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</w:t>
      </w:r>
      <w:r w:rsidRPr="009338B2">
        <w:rPr>
          <w:rFonts w:ascii="Calibri" w:hAnsi="Calibri"/>
          <w:b/>
          <w:bCs/>
          <w:sz w:val="22"/>
          <w:szCs w:val="22"/>
        </w:rPr>
        <w:t xml:space="preserve">DICHIARAZIONI SOSTITUTIVE </w:t>
      </w:r>
      <w:r>
        <w:rPr>
          <w:rFonts w:ascii="Calibri" w:hAnsi="Calibri"/>
          <w:b/>
          <w:bCs/>
          <w:sz w:val="22"/>
          <w:szCs w:val="22"/>
        </w:rPr>
        <w:t xml:space="preserve">ai sensi degli artt. 46 e 47 </w:t>
      </w:r>
      <w:r w:rsidRPr="009338B2">
        <w:rPr>
          <w:rFonts w:ascii="Calibri" w:hAnsi="Calibri"/>
          <w:b/>
          <w:sz w:val="22"/>
          <w:szCs w:val="22"/>
        </w:rPr>
        <w:t>del D.P.R. 28 dicembre 2000, n. 445)</w:t>
      </w:r>
    </w:p>
    <w:p w14:paraId="6EB5C12E" w14:textId="77777777" w:rsidR="00A21BBB" w:rsidRDefault="00A21BBB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622641F4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La/ il sottoscritta/o</w:t>
      </w:r>
      <w:r>
        <w:rPr>
          <w:rFonts w:ascii="Calibri" w:hAnsi="Calibri"/>
          <w:sz w:val="22"/>
          <w:szCs w:val="22"/>
        </w:rPr>
        <w:tab/>
      </w:r>
    </w:p>
    <w:p w14:paraId="70BD083A" w14:textId="77777777" w:rsidR="00C34792" w:rsidRDefault="00570A83">
      <w:pPr>
        <w:tabs>
          <w:tab w:val="right" w:leader="underscore" w:pos="5387"/>
          <w:tab w:val="right" w:leader="underscore" w:pos="7938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nata/o a</w:t>
      </w:r>
      <w:r>
        <w:rPr>
          <w:rFonts w:ascii="Calibri" w:hAnsi="Calibri"/>
          <w:sz w:val="22"/>
          <w:szCs w:val="22"/>
        </w:rPr>
        <w:tab/>
        <w:t xml:space="preserve">il </w:t>
      </w:r>
      <w:r>
        <w:rPr>
          <w:rFonts w:ascii="Calibri" w:hAnsi="Calibri"/>
          <w:sz w:val="22"/>
          <w:szCs w:val="22"/>
        </w:rPr>
        <w:tab/>
      </w:r>
    </w:p>
    <w:p w14:paraId="1EF18A11" w14:textId="77777777" w:rsidR="00C34792" w:rsidRDefault="00570A83">
      <w:pPr>
        <w:tabs>
          <w:tab w:val="right" w:leader="underscore" w:pos="8505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in</w:t>
      </w:r>
      <w:r>
        <w:rPr>
          <w:rFonts w:ascii="Calibri" w:hAnsi="Calibri"/>
          <w:sz w:val="22"/>
          <w:szCs w:val="22"/>
        </w:rPr>
        <w:tab/>
        <w:t xml:space="preserve"> CAP </w:t>
      </w:r>
      <w:r>
        <w:rPr>
          <w:rFonts w:ascii="Calibri" w:hAnsi="Calibri"/>
          <w:sz w:val="22"/>
          <w:szCs w:val="22"/>
        </w:rPr>
        <w:tab/>
      </w:r>
    </w:p>
    <w:p w14:paraId="334A5E5B" w14:textId="77777777" w:rsidR="00C34792" w:rsidRDefault="00570A83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</w:t>
      </w:r>
      <w:r>
        <w:rPr>
          <w:rFonts w:ascii="Calibri" w:hAnsi="Calibri"/>
          <w:sz w:val="22"/>
          <w:szCs w:val="22"/>
        </w:rPr>
        <w:tab/>
        <w:t>n.</w:t>
      </w:r>
      <w:r>
        <w:rPr>
          <w:rFonts w:ascii="Calibri" w:hAnsi="Calibri"/>
          <w:sz w:val="22"/>
          <w:szCs w:val="22"/>
        </w:rPr>
        <w:tab/>
        <w:t xml:space="preserve"> </w:t>
      </w:r>
    </w:p>
    <w:p w14:paraId="47129B08" w14:textId="77777777" w:rsidR="00C34792" w:rsidRDefault="00570A83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 </w:t>
      </w:r>
      <w:r>
        <w:rPr>
          <w:rFonts w:ascii="Calibri" w:hAnsi="Calibri"/>
          <w:sz w:val="22"/>
          <w:szCs w:val="22"/>
        </w:rPr>
        <w:tab/>
        <w:t>tel.</w:t>
      </w:r>
      <w:r>
        <w:rPr>
          <w:rFonts w:ascii="Calibri" w:hAnsi="Calibri"/>
          <w:sz w:val="22"/>
          <w:szCs w:val="22"/>
        </w:rPr>
        <w:tab/>
        <w:t>___________________________</w:t>
      </w:r>
    </w:p>
    <w:p w14:paraId="2FD250CF" w14:textId="77777777" w:rsidR="00C34792" w:rsidRDefault="00570A83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>Cittadinanza _______________________________</w:t>
      </w:r>
    </w:p>
    <w:p w14:paraId="3272D2F1" w14:textId="77777777" w:rsidR="00C34792" w:rsidRDefault="00570A83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fiscale____________________________________________</w:t>
      </w:r>
    </w:p>
    <w:p w14:paraId="7A1334CC" w14:textId="77777777" w:rsidR="00C34792" w:rsidRDefault="00570A83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Libero Professionista Partita IVA______________________________________________</w:t>
      </w:r>
    </w:p>
    <w:p w14:paraId="4DDD80BA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Livello di istruzione: 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Laurea in</w:t>
      </w:r>
      <w:r>
        <w:rPr>
          <w:rFonts w:ascii="Calibri" w:hAnsi="Calibri"/>
          <w:sz w:val="22"/>
          <w:szCs w:val="22"/>
        </w:rPr>
        <w:tab/>
      </w:r>
    </w:p>
    <w:p w14:paraId="45A03AE8" w14:textId="77777777" w:rsidR="00C34792" w:rsidRDefault="00570A83">
      <w:pPr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Dottorato di ricerca ______________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Specializzazione medica 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Abilitazione_______________</w:t>
      </w:r>
    </w:p>
    <w:p w14:paraId="2F00C03B" w14:textId="77777777" w:rsidR="00C34792" w:rsidRDefault="00570A83">
      <w:pPr>
        <w:spacing w:before="120" w:line="360" w:lineRule="auto"/>
        <w:jc w:val="center"/>
      </w:pPr>
      <w:r>
        <w:rPr>
          <w:rFonts w:ascii="Calibri" w:hAnsi="Calibri"/>
          <w:sz w:val="22"/>
          <w:szCs w:val="22"/>
        </w:rPr>
        <w:t>DICHIARA:</w:t>
      </w:r>
    </w:p>
    <w:p w14:paraId="4ADB6B21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titolare di Partita I.V.A. e quindi di essere soggetto a I.V.A. ai sensi dell'art. 5 del DPR 26/10/72 n. 633 e successive modificazioni e integrazioni;</w:t>
      </w:r>
    </w:p>
    <w:p w14:paraId="5EA9A6B4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non essere titolare di Partita I.V.A. e quindi di essere esente da I.V.A. ai sensi dell'art. 5 del DPR 26/10/72 n. 633 e successive modificazioni e integrazioni;</w:t>
      </w:r>
    </w:p>
    <w:p w14:paraId="2D6D3FCD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essere alle dipendenze della seguente amministrazione dello stato o ente pubblico (indicare anche indirizzo e CF/P. IVA): _________________________________________________________________________________________</w:t>
      </w:r>
    </w:p>
    <w:p w14:paraId="53357157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di aver allegato nulla osta rilasciato dall’Amministrazione dello stato e ente pubblico di appartenenza;</w:t>
      </w:r>
    </w:p>
    <w:p w14:paraId="4449F697" w14:textId="77777777" w:rsidR="00C34792" w:rsidRDefault="00570A83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alle dipendenze della seguente ditta privata (indicarne anche indirizzo e CF/P. IVA) __________________</w:t>
      </w:r>
    </w:p>
    <w:p w14:paraId="6485CC7B" w14:textId="77777777" w:rsidR="00C34792" w:rsidRDefault="00570A83">
      <w:pPr>
        <w:spacing w:before="120" w:line="360" w:lineRule="auto"/>
        <w:ind w:left="23" w:right="-2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</w:p>
    <w:p w14:paraId="7C026B6A" w14:textId="77777777" w:rsidR="00C34792" w:rsidRDefault="00570A83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titolare di altri contratti per attività di docenze con l’Università del Piemonte Orientale (indicare quali) __________________________________________________________________________________________________</w:t>
      </w:r>
    </w:p>
    <w:p w14:paraId="03DFAE75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Altro </w:t>
      </w:r>
      <w:r>
        <w:rPr>
          <w:rFonts w:ascii="Calibri" w:hAnsi="Calibri"/>
          <w:sz w:val="22"/>
          <w:szCs w:val="22"/>
        </w:rPr>
        <w:tab/>
      </w:r>
    </w:p>
    <w:p w14:paraId="3734762D" w14:textId="77777777" w:rsidR="00C34792" w:rsidRDefault="00570A83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lastRenderedPageBreak/>
        <w:t></w:t>
      </w:r>
      <w:r>
        <w:rPr>
          <w:rFonts w:ascii="Calibri" w:hAnsi="Calibri"/>
          <w:sz w:val="22"/>
          <w:szCs w:val="22"/>
        </w:rPr>
        <w:t xml:space="preserve"> Disoccupato</w:t>
      </w:r>
    </w:p>
    <w:p w14:paraId="72A6749C" w14:textId="77777777" w:rsidR="00C34792" w:rsidRDefault="00C34792">
      <w:pPr>
        <w:tabs>
          <w:tab w:val="right" w:leader="underscore" w:pos="10206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</w:p>
    <w:p w14:paraId="76D483D2" w14:textId="77777777" w:rsidR="00C34792" w:rsidRDefault="00570A83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fa istanza </w:t>
      </w:r>
      <w:r>
        <w:rPr>
          <w:rFonts w:ascii="Calibri" w:hAnsi="Calibri"/>
          <w:b/>
          <w:sz w:val="22"/>
          <w:szCs w:val="22"/>
        </w:rPr>
        <w:t>per ottenere il conferimento per contratto a titolo retribuito</w:t>
      </w:r>
      <w:r>
        <w:rPr>
          <w:rFonts w:ascii="Calibri" w:hAnsi="Calibri"/>
          <w:sz w:val="22"/>
          <w:szCs w:val="22"/>
        </w:rPr>
        <w:t xml:space="preserve"> ai sensi dell’art. 23 c.2 della Legge 240/2010</w:t>
      </w:r>
    </w:p>
    <w:p w14:paraId="51D218EE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dell’insegnamento di  </w:t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</w:p>
    <w:p w14:paraId="0413563B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4DFBAE5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4611DC80" w14:textId="2D30B66B" w:rsidR="00C34792" w:rsidRDefault="00570A83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Settore Scientifico Disciplinare SSD _______________________ Settore Concorsuale_____________________________ n. ore___________ presso </w:t>
      </w:r>
      <w:r w:rsidR="007C62A2">
        <w:rPr>
          <w:rFonts w:ascii="Calibri" w:hAnsi="Calibri"/>
          <w:sz w:val="22"/>
          <w:szCs w:val="22"/>
        </w:rPr>
        <w:t>la Scuola di Specializzazione in ______________</w:t>
      </w:r>
      <w:r>
        <w:rPr>
          <w:rFonts w:ascii="Calibri" w:hAnsi="Calibri"/>
          <w:sz w:val="22"/>
          <w:szCs w:val="22"/>
        </w:rPr>
        <w:t xml:space="preserve"> </w:t>
      </w:r>
      <w:r w:rsidR="007C62A2">
        <w:rPr>
          <w:rFonts w:ascii="Calibri" w:hAnsi="Calibri"/>
          <w:sz w:val="22"/>
          <w:szCs w:val="22"/>
        </w:rPr>
        <w:t xml:space="preserve">afferente al </w:t>
      </w:r>
      <w:r>
        <w:rPr>
          <w:rFonts w:ascii="Calibri" w:hAnsi="Calibri"/>
          <w:sz w:val="22"/>
          <w:szCs w:val="22"/>
        </w:rPr>
        <w:t>Dipartimento di Scienze de</w:t>
      </w:r>
      <w:r w:rsidR="00BB79EB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l</w:t>
      </w:r>
      <w:r w:rsidR="00BB79EB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  <w:r w:rsidR="00BB79EB">
        <w:rPr>
          <w:rFonts w:ascii="Calibri" w:hAnsi="Calibri"/>
          <w:sz w:val="22"/>
          <w:szCs w:val="22"/>
        </w:rPr>
        <w:t xml:space="preserve">Salute </w:t>
      </w:r>
      <w:r>
        <w:rPr>
          <w:rFonts w:ascii="Calibri" w:hAnsi="Calibri"/>
          <w:sz w:val="22"/>
          <w:szCs w:val="22"/>
        </w:rPr>
        <w:t>dell’Università del Piemonte Orientale per l’</w:t>
      </w:r>
      <w:proofErr w:type="spellStart"/>
      <w:r>
        <w:rPr>
          <w:rFonts w:ascii="Calibri" w:hAnsi="Calibri"/>
          <w:sz w:val="22"/>
          <w:szCs w:val="22"/>
        </w:rPr>
        <w:t>a.a</w:t>
      </w:r>
      <w:proofErr w:type="spellEnd"/>
      <w:r>
        <w:rPr>
          <w:rFonts w:ascii="Calibri" w:hAnsi="Calibri"/>
          <w:sz w:val="22"/>
          <w:szCs w:val="22"/>
        </w:rPr>
        <w:t>. 202</w:t>
      </w:r>
      <w:r w:rsidR="00BB79EB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/202</w:t>
      </w:r>
      <w:r w:rsidR="00BB79EB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dell</w:t>
      </w:r>
      <w:r w:rsidR="00BB79EB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Scuol</w:t>
      </w:r>
      <w:r w:rsidR="00BB79EB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di Specializzazione.</w:t>
      </w:r>
    </w:p>
    <w:p w14:paraId="3644F756" w14:textId="77777777" w:rsidR="00C34792" w:rsidRDefault="00C34792">
      <w:pPr>
        <w:tabs>
          <w:tab w:val="right" w:leader="underscore" w:pos="10206"/>
        </w:tabs>
        <w:spacing w:before="120" w:line="360" w:lineRule="auto"/>
        <w:jc w:val="both"/>
        <w:rPr>
          <w:rFonts w:ascii="Calibri" w:hAnsi="Calibri"/>
          <w:sz w:val="8"/>
          <w:szCs w:val="8"/>
        </w:rPr>
      </w:pPr>
    </w:p>
    <w:p w14:paraId="0ED17A1C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Dichiara di aver provveduto o che provvederà nei termini di legge all’iscrizione alla Gestione Separata INPS </w:t>
      </w:r>
    </w:p>
    <w:p w14:paraId="15462BD0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400B8169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essere iscritto ad altra gestione previdenziale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(indicare quale................................)</w:t>
      </w:r>
    </w:p>
    <w:p w14:paraId="1470717D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38BE81CE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Verdana" w:hAnsi="Verdana"/>
          <w:sz w:val="12"/>
          <w:szCs w:val="12"/>
          <w:shd w:val="clear" w:color="auto" w:fill="FFFFFF"/>
        </w:rPr>
      </w:pPr>
    </w:p>
    <w:p w14:paraId="7F869AEB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14:paraId="69F21677" w14:textId="77777777" w:rsidR="00C34792" w:rsidRDefault="00C34792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0754BF0E" w14:textId="77777777" w:rsidR="00C34792" w:rsidRDefault="00570A83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autorizza il trattamento dei dati personali ai sensi della </w:t>
      </w:r>
      <w:proofErr w:type="spellStart"/>
      <w:r>
        <w:rPr>
          <w:rFonts w:ascii="Calibri" w:hAnsi="Calibri"/>
          <w:sz w:val="22"/>
          <w:szCs w:val="22"/>
        </w:rPr>
        <w:t>D.Lgs.</w:t>
      </w:r>
      <w:proofErr w:type="spellEnd"/>
      <w:r>
        <w:rPr>
          <w:rFonts w:ascii="Calibri" w:hAnsi="Calibri"/>
          <w:sz w:val="22"/>
          <w:szCs w:val="22"/>
        </w:rPr>
        <w:t xml:space="preserve"> 30/06/2003, n. 196 e successive modificazioni ed integrazioni. Il sottoscritto, inoltre, consapevole delle sanzioni penali previste dall’art. 76 del DPR 28.12.2000 n. 445 </w:t>
      </w:r>
      <w:proofErr w:type="spellStart"/>
      <w:r>
        <w:rPr>
          <w:rFonts w:ascii="Calibri" w:hAnsi="Calibri"/>
          <w:sz w:val="22"/>
          <w:szCs w:val="22"/>
        </w:rPr>
        <w:t>s.m.i.</w:t>
      </w:r>
      <w:proofErr w:type="spellEnd"/>
      <w:r>
        <w:rPr>
          <w:rFonts w:ascii="Calibri" w:hAnsi="Calibri"/>
          <w:sz w:val="22"/>
          <w:szCs w:val="22"/>
        </w:rPr>
        <w:t xml:space="preserve"> nel caso di mendaci dichiarazioni, falsità negli atti, uso o esibizione di atti falsi o contenenti dati non corrispondenti a verità</w:t>
      </w:r>
    </w:p>
    <w:p w14:paraId="59323E2C" w14:textId="77777777" w:rsidR="00C34792" w:rsidRDefault="00570A83">
      <w:pPr>
        <w:tabs>
          <w:tab w:val="right" w:leader="underscore" w:pos="10206"/>
        </w:tabs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DICHIARA</w:t>
      </w:r>
    </w:p>
    <w:p w14:paraId="7787FFC3" w14:textId="77777777" w:rsidR="00C34792" w:rsidRDefault="00570A83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sua personale responsabilità che tutto quanto riportato nella presente domanda e negli allegati a corredo della stessa corrisponde al vero.</w:t>
      </w:r>
    </w:p>
    <w:p w14:paraId="376BDD9E" w14:textId="77777777" w:rsidR="00C34792" w:rsidRDefault="00C34792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8"/>
          <w:szCs w:val="8"/>
        </w:rPr>
      </w:pPr>
    </w:p>
    <w:p w14:paraId="4021C0F4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</w:p>
    <w:p w14:paraId="69F42036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 alla presente dichiarazione fotocopia, non autenticata, di un documento di identità o di un documento di riconoscimento equipollente del dichiarante (art. 38, comma 3 del D.P.R. 445/2000)</w:t>
      </w:r>
    </w:p>
    <w:p w14:paraId="5584B412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14:paraId="5EFD0B6D" w14:textId="77777777" w:rsidR="00C34792" w:rsidRDefault="00C34792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</w:p>
    <w:p w14:paraId="6FE3D025" w14:textId="77777777" w:rsidR="00BB79EB" w:rsidRPr="001768B6" w:rsidRDefault="00BB79EB" w:rsidP="00BB79EB">
      <w:pPr>
        <w:widowControl w:val="0"/>
        <w:jc w:val="both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La presente dichiarazione deve essere corredata dalle copie leggibili dei seguenti documenti:</w:t>
      </w:r>
    </w:p>
    <w:p w14:paraId="11B51E7F" w14:textId="77777777" w:rsidR="00BB79EB" w:rsidRPr="001768B6" w:rsidRDefault="00BB79EB" w:rsidP="00BB79EB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6C5F95C5" w14:textId="77777777" w:rsidR="00BB79EB" w:rsidRPr="001768B6" w:rsidRDefault="00BB79EB" w:rsidP="00BB79EB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Copia carta di identità e copia codice fiscale</w:t>
      </w:r>
    </w:p>
    <w:p w14:paraId="2A01AA24" w14:textId="77777777" w:rsidR="00BB79EB" w:rsidRPr="001768B6" w:rsidRDefault="00BB79EB" w:rsidP="00BB79EB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1768B6">
        <w:rPr>
          <w:rFonts w:ascii="Calibri" w:hAnsi="Calibri" w:cs="Calibri"/>
          <w:i/>
          <w:sz w:val="22"/>
          <w:szCs w:val="22"/>
        </w:rPr>
        <w:t>Curriculum vitae</w:t>
      </w:r>
      <w:r w:rsidRPr="001768B6">
        <w:rPr>
          <w:rFonts w:ascii="Calibri" w:hAnsi="Calibri" w:cs="Calibri"/>
          <w:sz w:val="22"/>
          <w:szCs w:val="22"/>
        </w:rPr>
        <w:t xml:space="preserve"> in formato europeo con sopra riportato l’elenco delle pubblicazioni scientifiche (pdf firmato e word)</w:t>
      </w:r>
    </w:p>
    <w:p w14:paraId="1CE8FF6C" w14:textId="77777777" w:rsidR="00BB79EB" w:rsidRPr="001768B6" w:rsidRDefault="00BB79EB" w:rsidP="00BB79EB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1768B6">
        <w:rPr>
          <w:rFonts w:asciiTheme="minorHAnsi" w:hAnsiTheme="minorHAnsi" w:cstheme="minorHAnsi"/>
          <w:sz w:val="22"/>
          <w:szCs w:val="22"/>
        </w:rPr>
        <w:t xml:space="preserve">Dichiarazione sostitutiva di atto notorio ai sensi dell’art 15 del </w:t>
      </w:r>
      <w:proofErr w:type="spellStart"/>
      <w:r w:rsidRPr="001768B6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1768B6">
        <w:rPr>
          <w:rFonts w:asciiTheme="minorHAnsi" w:hAnsiTheme="minorHAnsi" w:cstheme="minorHAnsi"/>
          <w:sz w:val="22"/>
          <w:szCs w:val="22"/>
        </w:rPr>
        <w:t xml:space="preserve"> 33/2013 (DISAN) </w:t>
      </w:r>
      <w:r w:rsidRPr="001768B6">
        <w:rPr>
          <w:rFonts w:ascii="Calibri" w:hAnsi="Calibri" w:cs="Calibri"/>
          <w:sz w:val="22"/>
          <w:szCs w:val="22"/>
        </w:rPr>
        <w:t>(pdf firmato e word)</w:t>
      </w:r>
    </w:p>
    <w:p w14:paraId="2CEFF550" w14:textId="6CD350F9" w:rsidR="00BB79EB" w:rsidRDefault="00BB79EB" w:rsidP="00BB79EB">
      <w:pPr>
        <w:numPr>
          <w:ilvl w:val="0"/>
          <w:numId w:val="2"/>
        </w:numPr>
        <w:tabs>
          <w:tab w:val="left" w:pos="-6176"/>
        </w:tabs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Copia della richiesta di autorizzazione all’Ateneo di appartenenza</w:t>
      </w:r>
      <w:bookmarkEnd w:id="0"/>
    </w:p>
    <w:p w14:paraId="29301408" w14:textId="12CA0FF8" w:rsidR="00C34792" w:rsidRPr="00BB79EB" w:rsidRDefault="00570A83" w:rsidP="00BB79EB">
      <w:pPr>
        <w:numPr>
          <w:ilvl w:val="0"/>
          <w:numId w:val="2"/>
        </w:numPr>
        <w:tabs>
          <w:tab w:val="left" w:pos="-6176"/>
        </w:tabs>
        <w:jc w:val="both"/>
        <w:rPr>
          <w:sz w:val="22"/>
          <w:szCs w:val="22"/>
        </w:rPr>
      </w:pPr>
      <w:r w:rsidRPr="00BB79EB">
        <w:rPr>
          <w:rFonts w:ascii="Calibri" w:hAnsi="Calibri"/>
          <w:iCs/>
          <w:sz w:val="22"/>
          <w:szCs w:val="22"/>
        </w:rPr>
        <w:t>Nulla-osta</w:t>
      </w:r>
      <w:r w:rsidRPr="00BB79EB">
        <w:rPr>
          <w:rFonts w:ascii="Calibri" w:hAnsi="Calibri"/>
          <w:i/>
          <w:sz w:val="22"/>
          <w:szCs w:val="22"/>
        </w:rPr>
        <w:t xml:space="preserve"> </w:t>
      </w:r>
      <w:r w:rsidRPr="00BB79EB">
        <w:rPr>
          <w:rFonts w:ascii="Calibri" w:hAnsi="Calibri"/>
          <w:sz w:val="22"/>
          <w:szCs w:val="22"/>
        </w:rPr>
        <w:t>(per i dipendenti di pubbliche amministrazioni)</w:t>
      </w:r>
    </w:p>
    <w:sectPr w:rsidR="00C34792" w:rsidRPr="00BB79EB">
      <w:pgSz w:w="11906" w:h="16838"/>
      <w:pgMar w:top="567" w:right="567" w:bottom="454" w:left="56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A228" w14:textId="77777777" w:rsidR="00570A83" w:rsidRDefault="00570A83">
      <w:r>
        <w:separator/>
      </w:r>
    </w:p>
  </w:endnote>
  <w:endnote w:type="continuationSeparator" w:id="0">
    <w:p w14:paraId="77A1FC94" w14:textId="77777777" w:rsidR="00570A83" w:rsidRDefault="0057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78D7" w14:textId="77777777" w:rsidR="00570A83" w:rsidRDefault="00570A83">
      <w:r>
        <w:rPr>
          <w:color w:val="000000"/>
        </w:rPr>
        <w:separator/>
      </w:r>
    </w:p>
  </w:footnote>
  <w:footnote w:type="continuationSeparator" w:id="0">
    <w:p w14:paraId="22094BEB" w14:textId="77777777" w:rsidR="00570A83" w:rsidRDefault="0057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82F6C"/>
    <w:multiLevelType w:val="multilevel"/>
    <w:tmpl w:val="F556A6AA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74A6B64"/>
    <w:multiLevelType w:val="multilevel"/>
    <w:tmpl w:val="6FE03D36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70598586">
    <w:abstractNumId w:val="1"/>
  </w:num>
  <w:num w:numId="2" w16cid:durableId="15126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92"/>
    <w:rsid w:val="002F12BC"/>
    <w:rsid w:val="003B43DD"/>
    <w:rsid w:val="00570A83"/>
    <w:rsid w:val="007C62A2"/>
    <w:rsid w:val="0080227E"/>
    <w:rsid w:val="0091771C"/>
    <w:rsid w:val="00A1771A"/>
    <w:rsid w:val="00A21BBB"/>
    <w:rsid w:val="00BB79EB"/>
    <w:rsid w:val="00C34792"/>
    <w:rsid w:val="00E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82D3"/>
  <w15:docId w15:val="{C05554E6-9730-4C3C-85BE-CFE60620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sz w:val="22"/>
    </w:rPr>
  </w:style>
  <w:style w:type="character" w:styleId="Collegamentoipertestuale">
    <w:name w:val="Hyperlink"/>
    <w:rPr>
      <w:color w:val="EE11D8"/>
      <w:u w:val="singl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character" w:customStyle="1" w:styleId="Titolo1Carattere">
    <w:name w:val="Titolo 1 Carattere"/>
    <w:rPr>
      <w:sz w:val="24"/>
      <w:lang w:val="it-IT" w:eastAsia="it-IT" w:bidi="ar-SA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ja-JP"/>
    </w:rPr>
  </w:style>
  <w:style w:type="paragraph" w:styleId="Paragrafoelenco">
    <w:name w:val="List Paragraph"/>
    <w:basedOn w:val="Normale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enia.floro\Documents\lette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2/03/1999</vt:lpstr>
    </vt:vector>
  </TitlesOfParts>
  <Company>HP Inc.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2/03/1999</dc:title>
  <dc:subject/>
  <dc:creator>Giovanni Gaudino</dc:creator>
  <cp:lastModifiedBy>Jlenia Floro</cp:lastModifiedBy>
  <cp:revision>7</cp:revision>
  <cp:lastPrinted>2021-01-28T20:28:00Z</cp:lastPrinted>
  <dcterms:created xsi:type="dcterms:W3CDTF">2023-04-19T10:49:00Z</dcterms:created>
  <dcterms:modified xsi:type="dcterms:W3CDTF">2026-01-19T13:12:00Z</dcterms:modified>
</cp:coreProperties>
</file>