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2761827"/>
    <w:p w14:paraId="0A700E77" w14:textId="77777777" w:rsidR="00792387" w:rsidRDefault="00753C1E">
      <w:pPr>
        <w:pStyle w:val="Intestazione"/>
      </w:pPr>
      <w:r>
        <w:rPr>
          <w:rFonts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7240A" wp14:editId="3D9E37C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952628" cy="1571624"/>
                <wp:effectExtent l="0" t="0" r="0" b="0"/>
                <wp:wrapNone/>
                <wp:docPr id="1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8" cy="1571624"/>
                          <a:chOff x="0" y="0"/>
                          <a:chExt cx="1952628" cy="1571624"/>
                        </a:xfrm>
                      </wpg:grpSpPr>
                      <pic:pic xmlns:pic="http://schemas.openxmlformats.org/drawingml/2006/picture">
                        <pic:nvPicPr>
                          <pic:cNvPr id="2" name="image4.png" descr="X:Users:roberta:Desktop:logo-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7279" y="0"/>
                            <a:ext cx="1610999" cy="73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ttangolo 4"/>
                        <wps:cNvSpPr/>
                        <wps:spPr>
                          <a:xfrm>
                            <a:off x="0" y="782442"/>
                            <a:ext cx="1952628" cy="78918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590F0C3" w14:textId="77777777" w:rsidR="00792387" w:rsidRDefault="00792387">
                              <w:pPr>
                                <w:jc w:val="center"/>
                              </w:pPr>
                            </w:p>
                            <w:p w14:paraId="24710CCF" w14:textId="77777777" w:rsidR="00792387" w:rsidRDefault="00792387">
                              <w:pPr>
                                <w:jc w:val="center"/>
                              </w:pPr>
                            </w:p>
                            <w:p w14:paraId="20051BDF" w14:textId="77777777" w:rsidR="00792387" w:rsidRDefault="00792387">
                              <w:pPr>
                                <w:jc w:val="center"/>
                              </w:pPr>
                            </w:p>
                            <w:p w14:paraId="7F0AF61A" w14:textId="77777777" w:rsidR="00792387" w:rsidRDefault="007923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21" tIns="45701" rIns="91421" bIns="45701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27240A" id="Gruppo 2" o:spid="_x0000_s1026" style="position:absolute;margin-left:0;margin-top:.9pt;width:153.75pt;height:123.75pt;z-index:251659264;mso-position-horizontal:left;mso-position-horizontal-relative:margin" coordsize="19526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s1027" type="#_x0000_t75" alt="X:Users:roberta:Desktop:logo-base.gif" style="position:absolute;left:2172;width:1611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">
                  <v:imagedata r:id="rId7" o:title="logo-base"/>
                </v:shape>
                <v:rect id="Rettangolo 4" o:spid="_x0000_s1028" style="position:absolute;top:7824;width:19526;height:7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" filled="f" stroked="f">
                  <v:textbox inset="2.53947mm,1.2695mm,2.53947mm,1.2695mm">
                    <w:txbxContent>
                      <w:p w14:paraId="0590F0C3" w14:textId="77777777" w:rsidR="00792387" w:rsidRDefault="00792387">
                        <w:pPr>
                          <w:jc w:val="center"/>
                        </w:pPr>
                      </w:p>
                      <w:p w14:paraId="24710CCF" w14:textId="77777777" w:rsidR="00792387" w:rsidRDefault="00792387">
                        <w:pPr>
                          <w:jc w:val="center"/>
                        </w:pPr>
                      </w:p>
                      <w:p w14:paraId="20051BDF" w14:textId="77777777" w:rsidR="00792387" w:rsidRDefault="00792387">
                        <w:pPr>
                          <w:jc w:val="center"/>
                        </w:pPr>
                      </w:p>
                      <w:p w14:paraId="7F0AF61A" w14:textId="77777777" w:rsidR="00792387" w:rsidRDefault="00792387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7E79BCA" w14:textId="77777777" w:rsidR="00792387" w:rsidRDefault="00792387">
      <w:pPr>
        <w:pStyle w:val="Intestazione"/>
      </w:pPr>
    </w:p>
    <w:p w14:paraId="5B503C78" w14:textId="77777777" w:rsidR="00792387" w:rsidRDefault="00753C1E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Allegato A2</w:t>
      </w:r>
    </w:p>
    <w:p w14:paraId="302CA841" w14:textId="77777777" w:rsidR="00792387" w:rsidRDefault="00792387">
      <w:pPr>
        <w:jc w:val="right"/>
        <w:outlineLvl w:val="0"/>
        <w:rPr>
          <w:rFonts w:ascii="Calibri" w:hAnsi="Calibri"/>
          <w:sz w:val="22"/>
          <w:szCs w:val="22"/>
        </w:rPr>
      </w:pPr>
    </w:p>
    <w:p w14:paraId="3C3F853A" w14:textId="77777777" w:rsidR="00792387" w:rsidRDefault="00753C1E">
      <w:pPr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Alla Direttrice</w:t>
      </w:r>
    </w:p>
    <w:p w14:paraId="6BE6E413" w14:textId="77777777" w:rsidR="00792387" w:rsidRDefault="00753C1E">
      <w:pPr>
        <w:widowControl w:val="0"/>
        <w:jc w:val="right"/>
      </w:pPr>
      <w:r>
        <w:rPr>
          <w:rFonts w:ascii="Calibri" w:hAnsi="Calibri"/>
          <w:sz w:val="22"/>
          <w:szCs w:val="22"/>
        </w:rPr>
        <w:t>del Dipartimento di Scienze della Salute</w:t>
      </w:r>
    </w:p>
    <w:p w14:paraId="13C89D39" w14:textId="77777777" w:rsidR="00792387" w:rsidRDefault="00792387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24451FA" w14:textId="77777777" w:rsidR="00792387" w:rsidRDefault="00753C1E">
      <w:pPr>
        <w:shd w:val="clear" w:color="auto" w:fill="FFFFFF"/>
        <w:tabs>
          <w:tab w:val="right" w:leader="underscore" w:pos="10772"/>
        </w:tabs>
        <w:spacing w:before="120" w:line="360" w:lineRule="auto"/>
        <w:jc w:val="center"/>
      </w:pPr>
      <w:r>
        <w:rPr>
          <w:rFonts w:ascii="Calibri" w:hAnsi="Calibri"/>
          <w:b/>
          <w:sz w:val="24"/>
          <w:szCs w:val="24"/>
        </w:rPr>
        <w:t>AVVISO UNICO PER IL CONFERIMENTO DI INSEGNAMENTI A.A. 2025/2026</w:t>
      </w:r>
    </w:p>
    <w:p w14:paraId="6209951F" w14:textId="77777777" w:rsidR="00792387" w:rsidRDefault="00753C1E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CONTRATTO DI INSEGNAMENTO </w:t>
      </w:r>
    </w:p>
    <w:p w14:paraId="24AAB409" w14:textId="77777777" w:rsidR="00792387" w:rsidRDefault="00753C1E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La/ il sottoscritta/o</w:t>
      </w:r>
      <w:r>
        <w:rPr>
          <w:rFonts w:ascii="Calibri" w:hAnsi="Calibri"/>
          <w:sz w:val="22"/>
          <w:szCs w:val="22"/>
        </w:rPr>
        <w:tab/>
      </w:r>
    </w:p>
    <w:p w14:paraId="43C974B7" w14:textId="77777777" w:rsidR="00792387" w:rsidRDefault="00753C1E">
      <w:pPr>
        <w:tabs>
          <w:tab w:val="right" w:leader="underscore" w:pos="5387"/>
          <w:tab w:val="right" w:leader="underscore" w:pos="7938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nata/o a</w:t>
      </w:r>
      <w:r>
        <w:rPr>
          <w:rFonts w:ascii="Calibri" w:hAnsi="Calibri"/>
          <w:sz w:val="22"/>
          <w:szCs w:val="22"/>
        </w:rPr>
        <w:tab/>
        <w:t xml:space="preserve">il </w:t>
      </w:r>
      <w:r>
        <w:rPr>
          <w:rFonts w:ascii="Calibri" w:hAnsi="Calibri"/>
          <w:sz w:val="22"/>
          <w:szCs w:val="22"/>
        </w:rPr>
        <w:tab/>
      </w:r>
    </w:p>
    <w:p w14:paraId="228F7A35" w14:textId="77777777" w:rsidR="00792387" w:rsidRDefault="00753C1E">
      <w:pPr>
        <w:tabs>
          <w:tab w:val="right" w:leader="underscore" w:pos="8505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</w:t>
      </w:r>
      <w:r>
        <w:rPr>
          <w:rFonts w:ascii="Calibri" w:hAnsi="Calibri"/>
          <w:sz w:val="22"/>
          <w:szCs w:val="22"/>
        </w:rPr>
        <w:tab/>
        <w:t xml:space="preserve"> CAP </w:t>
      </w:r>
      <w:r>
        <w:rPr>
          <w:rFonts w:ascii="Calibri" w:hAnsi="Calibri"/>
          <w:sz w:val="22"/>
          <w:szCs w:val="22"/>
        </w:rPr>
        <w:tab/>
      </w:r>
    </w:p>
    <w:p w14:paraId="7550020A" w14:textId="77777777" w:rsidR="00792387" w:rsidRDefault="00753C1E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</w:t>
      </w:r>
      <w:r>
        <w:rPr>
          <w:rFonts w:ascii="Calibri" w:hAnsi="Calibri"/>
          <w:sz w:val="22"/>
          <w:szCs w:val="22"/>
        </w:rPr>
        <w:t>__________________________________________________________ n.</w:t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196B4214" w14:textId="77777777" w:rsidR="00792387" w:rsidRDefault="00753C1E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Domiciliato a (se diverso dalla residenza) ________________________________________________________________________ in Via/ Corso ______________________________________________________________</w:t>
      </w:r>
      <w:r>
        <w:rPr>
          <w:rFonts w:ascii="Calibri" w:hAnsi="Calibri" w:cs="Calibri"/>
          <w:sz w:val="22"/>
          <w:szCs w:val="22"/>
        </w:rPr>
        <w:t>____ provincia ______ CAP ___________</w:t>
      </w:r>
    </w:p>
    <w:p w14:paraId="42D2CA43" w14:textId="77777777" w:rsidR="00792387" w:rsidRDefault="00753C1E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 _____________________________________________________tel.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2BA653BE" w14:textId="77777777" w:rsidR="00792387" w:rsidRDefault="00753C1E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Cittadinanza ____________________________________________</w:t>
      </w:r>
    </w:p>
    <w:p w14:paraId="26E76CFA" w14:textId="77777777" w:rsidR="00792387" w:rsidRDefault="00753C1E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fiscale____________________________________________</w:t>
      </w:r>
    </w:p>
    <w:p w14:paraId="174C7B34" w14:textId="77777777" w:rsidR="00792387" w:rsidRDefault="00753C1E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Libero P</w:t>
      </w:r>
      <w:r>
        <w:rPr>
          <w:rFonts w:ascii="Calibri" w:hAnsi="Calibri"/>
          <w:sz w:val="22"/>
          <w:szCs w:val="22"/>
        </w:rPr>
        <w:t>rofessionista Partita IVA______________________________________________</w:t>
      </w:r>
    </w:p>
    <w:p w14:paraId="6C1F3F32" w14:textId="77777777" w:rsidR="00792387" w:rsidRDefault="00753C1E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Livello di istruzione: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Laurea in</w:t>
      </w:r>
      <w:r>
        <w:rPr>
          <w:rFonts w:ascii="Calibri" w:hAnsi="Calibri"/>
          <w:sz w:val="22"/>
          <w:szCs w:val="22"/>
        </w:rPr>
        <w:tab/>
      </w:r>
    </w:p>
    <w:p w14:paraId="05C8620B" w14:textId="77777777" w:rsidR="00792387" w:rsidRDefault="00753C1E">
      <w:pPr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Dottorato di ricerca ______________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Specializzazione medica 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Abilitazione_______________</w:t>
      </w:r>
    </w:p>
    <w:p w14:paraId="736603A7" w14:textId="77777777" w:rsidR="00792387" w:rsidRDefault="00753C1E">
      <w:pPr>
        <w:spacing w:before="120" w:line="360" w:lineRule="auto"/>
        <w:jc w:val="center"/>
      </w:pPr>
      <w:r>
        <w:rPr>
          <w:rFonts w:ascii="Calibri" w:hAnsi="Calibri"/>
          <w:sz w:val="22"/>
          <w:szCs w:val="22"/>
        </w:rPr>
        <w:t>DICHIARA:</w:t>
      </w:r>
    </w:p>
    <w:p w14:paraId="2BA71EB2" w14:textId="77777777" w:rsidR="00792387" w:rsidRDefault="00753C1E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di essere titolare di </w:t>
      </w:r>
      <w:r>
        <w:rPr>
          <w:rFonts w:ascii="Calibri" w:hAnsi="Calibri"/>
          <w:sz w:val="22"/>
          <w:szCs w:val="22"/>
        </w:rPr>
        <w:t>Partita I.V.A. e quindi di essere soggetto a I.V.A. ai sensi dell'art. 5 del DPR 26/10/72 n. 633 e successive modificazioni e integrazioni;</w:t>
      </w:r>
    </w:p>
    <w:p w14:paraId="45516469" w14:textId="77777777" w:rsidR="00792387" w:rsidRDefault="00753C1E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non essere titolare di Partita I.V.A. e quindi di essere esente da I.V.A. ai sensi dell'art. 5 del DPR 26/10/72</w:t>
      </w:r>
      <w:r>
        <w:rPr>
          <w:rFonts w:ascii="Calibri" w:hAnsi="Calibri"/>
          <w:sz w:val="22"/>
          <w:szCs w:val="22"/>
        </w:rPr>
        <w:t xml:space="preserve"> n. 633 e successive modificazioni e integrazioni;</w:t>
      </w:r>
    </w:p>
    <w:p w14:paraId="5E85F080" w14:textId="77777777" w:rsidR="00792387" w:rsidRDefault="00753C1E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essere alle dipendenze della seguente amministrazione dello stato o ente pubblico (indicare anche indirizzo e CF/P. IVA): 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</w:t>
      </w:r>
    </w:p>
    <w:p w14:paraId="53684EF7" w14:textId="77777777" w:rsidR="00792387" w:rsidRDefault="00753C1E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 aver allegato nulla osta rilasciato dall’Amministrazione dello stato e ente pubblico di appartenenza;</w:t>
      </w:r>
    </w:p>
    <w:p w14:paraId="63AA4C38" w14:textId="77777777" w:rsidR="00792387" w:rsidRDefault="00753C1E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alle dipendenze della seguente ditta privata (indicarne anche indirizzo e CF/P. IVA) __________________</w:t>
      </w:r>
    </w:p>
    <w:p w14:paraId="173AEF2A" w14:textId="77777777" w:rsidR="00792387" w:rsidRDefault="00753C1E">
      <w:pPr>
        <w:spacing w:before="120" w:line="360" w:lineRule="auto"/>
        <w:ind w:left="23" w:right="-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14:paraId="4AF5EA89" w14:textId="77777777" w:rsidR="00792387" w:rsidRDefault="00753C1E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altri contratti per attività di docenze con l’Università del Piemonte Orientale (indicare quali) ____________________________________</w:t>
      </w:r>
      <w:r>
        <w:rPr>
          <w:rFonts w:ascii="Calibri" w:hAnsi="Calibri"/>
          <w:sz w:val="22"/>
          <w:szCs w:val="22"/>
        </w:rPr>
        <w:t>______________________________________________________________</w:t>
      </w:r>
    </w:p>
    <w:p w14:paraId="57336029" w14:textId="77777777" w:rsidR="00792387" w:rsidRDefault="00753C1E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lastRenderedPageBreak/>
        <w:t></w:t>
      </w:r>
      <w:r>
        <w:rPr>
          <w:rFonts w:ascii="Calibri" w:hAnsi="Calibri"/>
          <w:sz w:val="22"/>
          <w:szCs w:val="22"/>
        </w:rPr>
        <w:t xml:space="preserve"> Altro </w:t>
      </w:r>
      <w:r>
        <w:rPr>
          <w:rFonts w:ascii="Calibri" w:hAnsi="Calibri"/>
          <w:sz w:val="22"/>
          <w:szCs w:val="22"/>
        </w:rPr>
        <w:tab/>
      </w:r>
    </w:p>
    <w:p w14:paraId="68FCEF4A" w14:textId="77777777" w:rsidR="00792387" w:rsidRDefault="00753C1E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Disoccupato</w:t>
      </w:r>
    </w:p>
    <w:p w14:paraId="4A74E763" w14:textId="77777777" w:rsidR="00792387" w:rsidRDefault="00753C1E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fa istanza </w:t>
      </w:r>
      <w:r>
        <w:rPr>
          <w:rFonts w:ascii="Calibri" w:hAnsi="Calibri"/>
          <w:b/>
          <w:sz w:val="22"/>
          <w:szCs w:val="22"/>
        </w:rPr>
        <w:t>per ottenere il conferimento per contratto a titolo retribuito</w:t>
      </w:r>
      <w:r>
        <w:rPr>
          <w:rFonts w:ascii="Calibri" w:hAnsi="Calibri"/>
          <w:sz w:val="22"/>
          <w:szCs w:val="22"/>
        </w:rPr>
        <w:t xml:space="preserve"> ai sensi dell’art. 23 c.2 della Legge 240/2010</w:t>
      </w:r>
    </w:p>
    <w:p w14:paraId="2EF5B216" w14:textId="1A5903BE" w:rsidR="00792387" w:rsidRDefault="00753C1E" w:rsidP="00A26B06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dell’insegnamento </w:t>
      </w:r>
      <w:r w:rsidR="00A26B06">
        <w:rPr>
          <w:rFonts w:ascii="Calibri" w:hAnsi="Calibri"/>
          <w:sz w:val="22"/>
          <w:szCs w:val="22"/>
        </w:rPr>
        <w:t xml:space="preserve">di </w:t>
      </w:r>
      <w:r w:rsidR="00A26B06" w:rsidRPr="00A26B06">
        <w:rPr>
          <w:rFonts w:ascii="Calibri" w:hAnsi="Calibri"/>
          <w:sz w:val="22"/>
          <w:szCs w:val="22"/>
          <w:u w:val="single"/>
        </w:rPr>
        <w:t>Fondamenti di Fisica (MS2936)</w:t>
      </w:r>
    </w:p>
    <w:p w14:paraId="11183458" w14:textId="77777777" w:rsidR="00A26B06" w:rsidRDefault="00753C1E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ettore Scientifico Disciplinare SSD </w:t>
      </w:r>
      <w:r w:rsidR="00A26B06" w:rsidRPr="00A26B06">
        <w:rPr>
          <w:rFonts w:ascii="Calibri" w:hAnsi="Calibri"/>
          <w:sz w:val="22"/>
          <w:szCs w:val="22"/>
          <w:u w:val="single"/>
        </w:rPr>
        <w:t>FIS/01</w:t>
      </w:r>
      <w:r>
        <w:rPr>
          <w:rFonts w:ascii="Calibri" w:hAnsi="Calibri"/>
          <w:sz w:val="22"/>
          <w:szCs w:val="22"/>
        </w:rPr>
        <w:t xml:space="preserve"> Settore Concorsuale_____________________________ </w:t>
      </w:r>
    </w:p>
    <w:p w14:paraId="22BDB6BC" w14:textId="2765D0F4" w:rsidR="00792387" w:rsidRDefault="00753C1E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n. ore</w:t>
      </w:r>
      <w:r w:rsidR="00A26B06">
        <w:rPr>
          <w:rFonts w:ascii="Calibri" w:hAnsi="Calibri"/>
          <w:sz w:val="22"/>
          <w:szCs w:val="22"/>
        </w:rPr>
        <w:t xml:space="preserve"> </w:t>
      </w:r>
      <w:r w:rsidR="00A26B06" w:rsidRPr="00A26B06">
        <w:rPr>
          <w:rFonts w:ascii="Calibri" w:hAnsi="Calibri"/>
          <w:sz w:val="22"/>
          <w:szCs w:val="22"/>
          <w:u w:val="single"/>
        </w:rPr>
        <w:t>48</w:t>
      </w:r>
      <w:r>
        <w:rPr>
          <w:rFonts w:ascii="Calibri" w:hAnsi="Calibri"/>
          <w:sz w:val="22"/>
          <w:szCs w:val="22"/>
        </w:rPr>
        <w:t xml:space="preserve"> </w:t>
      </w:r>
      <w:r w:rsidR="00A26B06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Sede didattica/Sede formativa di</w:t>
      </w:r>
      <w:r w:rsidR="00A26B06">
        <w:rPr>
          <w:rFonts w:ascii="Calibri" w:hAnsi="Calibri"/>
          <w:sz w:val="22"/>
          <w:szCs w:val="22"/>
        </w:rPr>
        <w:t xml:space="preserve"> </w:t>
      </w:r>
      <w:r w:rsidR="00A26B06" w:rsidRPr="00A26B06">
        <w:rPr>
          <w:rFonts w:ascii="Calibri" w:hAnsi="Calibri"/>
          <w:sz w:val="22"/>
          <w:szCs w:val="22"/>
          <w:u w:val="single"/>
        </w:rPr>
        <w:t>Novara</w:t>
      </w:r>
      <w:bookmarkStart w:id="1" w:name="_GoBack"/>
      <w:bookmarkEnd w:id="1"/>
    </w:p>
    <w:p w14:paraId="63181260" w14:textId="77777777" w:rsidR="00792387" w:rsidRDefault="00753C1E">
      <w:pPr>
        <w:tabs>
          <w:tab w:val="right" w:leader="underscore" w:pos="453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presso il Diparti</w:t>
      </w:r>
      <w:r>
        <w:rPr>
          <w:rFonts w:ascii="Calibri" w:hAnsi="Calibri"/>
          <w:sz w:val="22"/>
          <w:szCs w:val="22"/>
        </w:rPr>
        <w:t>mento di Scienze della Salute dell’Università del Piemonte Orientale per l’a.a. 2025/2026.</w:t>
      </w:r>
    </w:p>
    <w:p w14:paraId="2D85E30A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Dichiara di aver provveduto o che provvederà nei termini di legge all’iscrizione alla Gestione Separata INPS </w:t>
      </w:r>
    </w:p>
    <w:p w14:paraId="0463BB45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after="24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ad altra gestione previdenziale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(indicare quale............................................................)</w:t>
      </w:r>
    </w:p>
    <w:p w14:paraId="0114083B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bookmarkStart w:id="2" w:name="_Hlk203050811"/>
      <w:r>
        <w:rPr>
          <w:rFonts w:ascii="Wingdings" w:eastAsia="Wingdings" w:hAnsi="Wingdings" w:cs="Wingdings"/>
          <w:sz w:val="22"/>
          <w:szCs w:val="22"/>
        </w:rPr>
        <w:t></w:t>
      </w:r>
      <w:bookmarkEnd w:id="2"/>
      <w:r>
        <w:rPr>
          <w:rFonts w:ascii="Calibri" w:hAnsi="Calibri"/>
          <w:sz w:val="22"/>
          <w:szCs w:val="22"/>
        </w:rPr>
        <w:t xml:space="preserve"> Di essere in possesso di firma digitale</w:t>
      </w:r>
    </w:p>
    <w:p w14:paraId="788C81D1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alle liste elettorali, ovvero i motivi della mancata iscrizione o cancellazione dalle liste medesime _____________________________ (se cittadino italiano)</w:t>
      </w:r>
    </w:p>
    <w:p w14:paraId="415D2C95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godere dei diritti civili e politici nello Stato di appartenenza o di proven</w:t>
      </w:r>
      <w:r>
        <w:rPr>
          <w:rFonts w:ascii="Calibri" w:hAnsi="Calibri"/>
          <w:sz w:val="22"/>
          <w:szCs w:val="22"/>
        </w:rPr>
        <w:t>ienza ovvero i motivi del mancato godimento _____________________________ (se cittadino straniero)</w:t>
      </w:r>
    </w:p>
    <w:p w14:paraId="2E8426AC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avere adeguata conoscenza della lingua italiana</w:t>
      </w:r>
    </w:p>
    <w:p w14:paraId="1ECC6675" w14:textId="77777777" w:rsidR="00792387" w:rsidRDefault="00792387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Verdana" w:hAnsi="Verdana"/>
          <w:sz w:val="12"/>
          <w:szCs w:val="12"/>
          <w:shd w:val="clear" w:color="auto" w:fill="FFFFFF"/>
        </w:rPr>
      </w:pPr>
    </w:p>
    <w:p w14:paraId="22836568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25D60486" w14:textId="77777777" w:rsidR="00792387" w:rsidRDefault="00792387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1E7855EF" w14:textId="77777777" w:rsidR="00792387" w:rsidRDefault="00753C1E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autorizza il trattamento dei dati personali ai sensi della </w:t>
      </w:r>
      <w:proofErr w:type="spellStart"/>
      <w:proofErr w:type="gramStart"/>
      <w:r>
        <w:rPr>
          <w:rFonts w:ascii="Calibri" w:hAnsi="Calibri"/>
          <w:sz w:val="22"/>
          <w:szCs w:val="22"/>
        </w:rPr>
        <w:t>D.Lgs</w:t>
      </w:r>
      <w:proofErr w:type="gramEnd"/>
      <w:r>
        <w:rPr>
          <w:rFonts w:ascii="Calibri" w:hAnsi="Calibri"/>
          <w:sz w:val="22"/>
          <w:szCs w:val="22"/>
        </w:rPr>
        <w:t>.</w:t>
      </w:r>
      <w:proofErr w:type="spellEnd"/>
      <w:r>
        <w:rPr>
          <w:rFonts w:ascii="Calibri" w:hAnsi="Calibri"/>
          <w:sz w:val="22"/>
          <w:szCs w:val="22"/>
        </w:rPr>
        <w:t xml:space="preserve"> 30/06/2003, n. 196</w:t>
      </w:r>
      <w:r>
        <w:rPr>
          <w:rFonts w:ascii="Calibri" w:hAnsi="Calibri"/>
          <w:sz w:val="22"/>
          <w:szCs w:val="22"/>
        </w:rPr>
        <w:t xml:space="preserve"> e successive modificazioni ed integrazioni. Il sottoscritto, inoltre, consapevole delle sanzioni penali previste dall’art. 76 del DPR 28.12.2000 n. 445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nel caso di mendaci dichiarazioni, falsità negli atti, uso o esibizione di atti falsi o contenen</w:t>
      </w:r>
      <w:r>
        <w:rPr>
          <w:rFonts w:ascii="Calibri" w:hAnsi="Calibri"/>
          <w:sz w:val="22"/>
          <w:szCs w:val="22"/>
        </w:rPr>
        <w:t>ti dati non corrispondenti a verità</w:t>
      </w:r>
    </w:p>
    <w:p w14:paraId="09856FB8" w14:textId="77777777" w:rsidR="00792387" w:rsidRDefault="00753C1E">
      <w:pPr>
        <w:tabs>
          <w:tab w:val="right" w:leader="underscore" w:pos="10206"/>
        </w:tabs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14:paraId="5F1B9AAB" w14:textId="77777777" w:rsidR="00792387" w:rsidRDefault="00753C1E">
      <w:pPr>
        <w:tabs>
          <w:tab w:val="right" w:leader="underscore" w:pos="10204"/>
        </w:tabs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41096E22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 fotocopia, non autenticata,</w:t>
      </w:r>
      <w:r>
        <w:rPr>
          <w:rFonts w:ascii="Calibri" w:hAnsi="Calibri" w:cs="Calibri"/>
          <w:sz w:val="22"/>
          <w:szCs w:val="22"/>
        </w:rPr>
        <w:t xml:space="preserve"> di un documento di identità o di un documento di riconoscimento equipollente del dichiarante (art. 38, comma 3 del D.P.R. 445/2000)</w:t>
      </w:r>
    </w:p>
    <w:p w14:paraId="21D2EA4A" w14:textId="77777777" w:rsidR="00792387" w:rsidRDefault="00753C1E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3372EDDA" w14:textId="77777777" w:rsidR="00792387" w:rsidRDefault="00792387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5B1B9D49" w14:textId="77777777" w:rsidR="00792387" w:rsidRDefault="00792387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4D6DD23C" w14:textId="77777777" w:rsidR="00792387" w:rsidRDefault="00753C1E">
      <w:pPr>
        <w:widowControl w:val="0"/>
        <w:spacing w:before="120"/>
        <w:jc w:val="both"/>
      </w:pPr>
      <w:r>
        <w:rPr>
          <w:rFonts w:ascii="Calibri" w:hAnsi="Calibri"/>
          <w:sz w:val="22"/>
          <w:szCs w:val="22"/>
        </w:rPr>
        <w:t>La presente dichiarazione deve essere corredata dalle copie leggibili dei documenti indicati nell’avviso d</w:t>
      </w:r>
      <w:r>
        <w:rPr>
          <w:rFonts w:ascii="Calibri" w:hAnsi="Calibri"/>
          <w:sz w:val="22"/>
          <w:szCs w:val="22"/>
        </w:rPr>
        <w:t>i selezione.</w:t>
      </w:r>
      <w:bookmarkEnd w:id="0"/>
    </w:p>
    <w:sectPr w:rsidR="00792387">
      <w:footerReference w:type="default" r:id="rId8"/>
      <w:pgSz w:w="11906" w:h="16838"/>
      <w:pgMar w:top="567" w:right="567" w:bottom="454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B168" w14:textId="77777777" w:rsidR="00753C1E" w:rsidRDefault="00753C1E">
      <w:r>
        <w:separator/>
      </w:r>
    </w:p>
  </w:endnote>
  <w:endnote w:type="continuationSeparator" w:id="0">
    <w:p w14:paraId="789AB10F" w14:textId="77777777" w:rsidR="00753C1E" w:rsidRDefault="0075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B2C4" w14:textId="77777777" w:rsidR="007265B4" w:rsidRDefault="007265B4">
    <w:pPr>
      <w:pStyle w:val="Pidipagina"/>
      <w:tabs>
        <w:tab w:val="clear" w:pos="4819"/>
        <w:tab w:val="clear" w:pos="9638"/>
        <w:tab w:val="right" w:pos="9214"/>
      </w:tabs>
      <w:jc w:val="center"/>
      <w:rPr>
        <w:rFonts w:ascii="Tahoma" w:hAnsi="Tahom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B39D0" w14:textId="77777777" w:rsidR="00753C1E" w:rsidRDefault="00753C1E">
      <w:r>
        <w:rPr>
          <w:color w:val="000000"/>
        </w:rPr>
        <w:separator/>
      </w:r>
    </w:p>
  </w:footnote>
  <w:footnote w:type="continuationSeparator" w:id="0">
    <w:p w14:paraId="259C50B6" w14:textId="77777777" w:rsidR="00753C1E" w:rsidRDefault="0075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87"/>
    <w:rsid w:val="00023198"/>
    <w:rsid w:val="007265B4"/>
    <w:rsid w:val="00753C1E"/>
    <w:rsid w:val="00792387"/>
    <w:rsid w:val="00A26B06"/>
    <w:rsid w:val="00C035F3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A613"/>
  <w15:docId w15:val="{74F5A431-F017-4D1E-A066-F5FAD560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sz w:val="24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.binello\Documents\lett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1</TotalTime>
  <Pages>2</Pages>
  <Words>611</Words>
  <Characters>3485</Characters>
  <Application>Microsoft Office Word</Application>
  <DocSecurity>0</DocSecurity>
  <Lines>29</Lines>
  <Paragraphs>8</Paragraphs>
  <ScaleCrop>false</ScaleCrop>
  <Company>HP Inc.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2/03/1999</dc:title>
  <dc:subject/>
  <dc:creator>Giovanni Gaudino</dc:creator>
  <cp:lastModifiedBy>Simone Binello</cp:lastModifiedBy>
  <cp:revision>3</cp:revision>
  <cp:lastPrinted>2021-01-28T20:28:00Z</cp:lastPrinted>
  <dcterms:created xsi:type="dcterms:W3CDTF">2025-10-29T07:34:00Z</dcterms:created>
  <dcterms:modified xsi:type="dcterms:W3CDTF">2025-11-06T10:12:00Z</dcterms:modified>
</cp:coreProperties>
</file>